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4365" w14:textId="77777777" w:rsidR="0080090F" w:rsidRDefault="0080090F" w:rsidP="00BE7F59">
      <w:pPr>
        <w:jc w:val="center"/>
      </w:pPr>
    </w:p>
    <w:p w14:paraId="6C887073" w14:textId="77777777" w:rsidR="0080090F" w:rsidRDefault="0080090F" w:rsidP="00BE7F59">
      <w:pPr>
        <w:jc w:val="center"/>
      </w:pPr>
    </w:p>
    <w:p w14:paraId="494EE83C" w14:textId="77777777" w:rsidR="00201732" w:rsidRPr="008E2231" w:rsidRDefault="00201732" w:rsidP="00BE7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31">
        <w:rPr>
          <w:rFonts w:ascii="Times New Roman" w:hAnsi="Times New Roman" w:cs="Times New Roman"/>
          <w:sz w:val="24"/>
          <w:szCs w:val="24"/>
        </w:rPr>
        <w:t>DECLARATION OF HONOUR</w:t>
      </w:r>
    </w:p>
    <w:p w14:paraId="73301465" w14:textId="77777777" w:rsidR="00201732" w:rsidRPr="008E2231" w:rsidRDefault="00201732">
      <w:pPr>
        <w:rPr>
          <w:rFonts w:ascii="Times New Roman" w:hAnsi="Times New Roman" w:cs="Times New Roman"/>
          <w:sz w:val="24"/>
          <w:szCs w:val="24"/>
        </w:rPr>
      </w:pPr>
    </w:p>
    <w:p w14:paraId="168B554A" w14:textId="77777777" w:rsidR="00201732" w:rsidRPr="008E2231" w:rsidRDefault="00201732" w:rsidP="00A87CB3">
      <w:pPr>
        <w:rPr>
          <w:rFonts w:ascii="Times New Roman" w:hAnsi="Times New Roman" w:cs="Times New Roman"/>
          <w:sz w:val="24"/>
          <w:szCs w:val="24"/>
        </w:rPr>
      </w:pPr>
      <w:r w:rsidRPr="008E2231">
        <w:rPr>
          <w:rFonts w:ascii="Times New Roman" w:hAnsi="Times New Roman" w:cs="Times New Roman"/>
          <w:sz w:val="24"/>
          <w:szCs w:val="24"/>
        </w:rPr>
        <w:t xml:space="preserve"> I, the undersigned, _____________________________________, hereby certify and declare on my honour that: </w:t>
      </w:r>
    </w:p>
    <w:p w14:paraId="7A53AF40" w14:textId="77777777" w:rsidR="00201732" w:rsidRPr="008E2231" w:rsidRDefault="00201732" w:rsidP="008E2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31">
        <w:rPr>
          <w:rFonts w:ascii="Times New Roman" w:hAnsi="Times New Roman" w:cs="Times New Roman"/>
          <w:b/>
          <w:sz w:val="24"/>
          <w:szCs w:val="24"/>
        </w:rPr>
        <w:t>[last</w:t>
      </w:r>
      <w:r w:rsidR="00002681" w:rsidRPr="008E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231">
        <w:rPr>
          <w:rFonts w:ascii="Times New Roman" w:hAnsi="Times New Roman" w:cs="Times New Roman"/>
          <w:b/>
          <w:sz w:val="24"/>
          <w:szCs w:val="24"/>
        </w:rPr>
        <w:t>name, first</w:t>
      </w:r>
      <w:r w:rsidR="00002681" w:rsidRPr="008E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231">
        <w:rPr>
          <w:rFonts w:ascii="Times New Roman" w:hAnsi="Times New Roman" w:cs="Times New Roman"/>
          <w:b/>
          <w:sz w:val="24"/>
          <w:szCs w:val="24"/>
        </w:rPr>
        <w:t>name]</w:t>
      </w:r>
    </w:p>
    <w:p w14:paraId="7777335E" w14:textId="77777777" w:rsidR="0080090F" w:rsidRPr="008E2231" w:rsidRDefault="0080090F" w:rsidP="00A87CB3">
      <w:pPr>
        <w:rPr>
          <w:rFonts w:ascii="Times New Roman" w:hAnsi="Times New Roman" w:cs="Times New Roman"/>
          <w:sz w:val="24"/>
          <w:szCs w:val="24"/>
        </w:rPr>
      </w:pPr>
    </w:p>
    <w:p w14:paraId="32FA8693" w14:textId="77777777" w:rsidR="0080090F" w:rsidRPr="008E2231" w:rsidRDefault="0080090F" w:rsidP="00A87CB3">
      <w:pPr>
        <w:rPr>
          <w:rFonts w:ascii="Times New Roman" w:hAnsi="Times New Roman" w:cs="Times New Roman"/>
          <w:sz w:val="24"/>
          <w:szCs w:val="24"/>
        </w:rPr>
      </w:pPr>
    </w:p>
    <w:p w14:paraId="50097EC2" w14:textId="1E86A24E" w:rsidR="00201732" w:rsidRPr="008E2231" w:rsidRDefault="00201732" w:rsidP="00A87CB3">
      <w:pPr>
        <w:rPr>
          <w:rFonts w:ascii="Times New Roman" w:hAnsi="Times New Roman" w:cs="Times New Roman"/>
          <w:b/>
          <w:sz w:val="24"/>
          <w:szCs w:val="24"/>
        </w:rPr>
      </w:pPr>
      <w:r w:rsidRPr="008E2231">
        <w:rPr>
          <w:rFonts w:ascii="Times New Roman" w:hAnsi="Times New Roman" w:cs="Times New Roman"/>
          <w:sz w:val="24"/>
          <w:szCs w:val="24"/>
        </w:rPr>
        <w:t xml:space="preserve">All information and documents provided </w:t>
      </w:r>
      <w:r w:rsidR="007D1508">
        <w:rPr>
          <w:rFonts w:ascii="Times New Roman" w:hAnsi="Times New Roman" w:cs="Times New Roman"/>
          <w:sz w:val="24"/>
          <w:szCs w:val="24"/>
        </w:rPr>
        <w:t>to</w:t>
      </w:r>
      <w:r w:rsidR="007D1508" w:rsidRPr="008E2231">
        <w:rPr>
          <w:rFonts w:ascii="Times New Roman" w:hAnsi="Times New Roman" w:cs="Times New Roman"/>
          <w:sz w:val="24"/>
          <w:szCs w:val="24"/>
        </w:rPr>
        <w:t xml:space="preserve"> </w:t>
      </w:r>
      <w:r w:rsidRPr="008E2231">
        <w:rPr>
          <w:rFonts w:ascii="Times New Roman" w:hAnsi="Times New Roman" w:cs="Times New Roman"/>
          <w:sz w:val="24"/>
          <w:szCs w:val="24"/>
        </w:rPr>
        <w:t xml:space="preserve">the </w:t>
      </w:r>
      <w:r w:rsidR="007D1508" w:rsidRPr="002C10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1508" w:rsidRPr="002C10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7D1508">
        <w:rPr>
          <w:rFonts w:ascii="Times New Roman" w:hAnsi="Times New Roman" w:cs="Times New Roman"/>
          <w:sz w:val="24"/>
          <w:szCs w:val="24"/>
        </w:rPr>
        <w:t xml:space="preserve"> </w:t>
      </w:r>
      <w:r w:rsidRPr="008E2231">
        <w:rPr>
          <w:rFonts w:ascii="Times New Roman" w:hAnsi="Times New Roman" w:cs="Times New Roman"/>
          <w:b/>
          <w:sz w:val="24"/>
          <w:szCs w:val="24"/>
        </w:rPr>
        <w:t>EU Award for Roma</w:t>
      </w:r>
      <w:r w:rsidRPr="008E2231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8E2231">
        <w:rPr>
          <w:rFonts w:ascii="Times New Roman" w:hAnsi="Times New Roman" w:cs="Times New Roman"/>
          <w:b/>
          <w:sz w:val="24"/>
          <w:szCs w:val="24"/>
        </w:rPr>
        <w:t xml:space="preserve"> Integration in the Western Balkans and Türkiye, 2025 </w:t>
      </w:r>
      <w:r w:rsidRPr="008E2231">
        <w:rPr>
          <w:rFonts w:ascii="Times New Roman" w:hAnsi="Times New Roman" w:cs="Times New Roman"/>
          <w:sz w:val="24"/>
          <w:szCs w:val="24"/>
        </w:rPr>
        <w:t xml:space="preserve">Application/Nomination Form are complete, true and accurate. </w:t>
      </w:r>
    </w:p>
    <w:p w14:paraId="1750ABA6" w14:textId="77777777" w:rsidR="00201732" w:rsidRPr="008E2231" w:rsidRDefault="00201732" w:rsidP="00A87CB3">
      <w:pPr>
        <w:rPr>
          <w:rFonts w:ascii="Times New Roman" w:hAnsi="Times New Roman" w:cs="Times New Roman"/>
          <w:sz w:val="24"/>
          <w:szCs w:val="24"/>
        </w:rPr>
      </w:pPr>
    </w:p>
    <w:p w14:paraId="0CD5CA9C" w14:textId="77777777" w:rsidR="00201732" w:rsidRPr="008E2231" w:rsidRDefault="00201732" w:rsidP="00A87CB3">
      <w:pPr>
        <w:rPr>
          <w:rFonts w:ascii="Times New Roman" w:hAnsi="Times New Roman" w:cs="Times New Roman"/>
          <w:sz w:val="24"/>
          <w:szCs w:val="24"/>
        </w:rPr>
      </w:pPr>
      <w:r w:rsidRPr="008E2231">
        <w:rPr>
          <w:rFonts w:ascii="Times New Roman" w:hAnsi="Times New Roman" w:cs="Times New Roman"/>
          <w:sz w:val="24"/>
          <w:szCs w:val="24"/>
        </w:rPr>
        <w:t xml:space="preserve">By signing this declaration, I acknowledge that: </w:t>
      </w:r>
    </w:p>
    <w:p w14:paraId="00CA8B35" w14:textId="77777777" w:rsidR="00BE7F59" w:rsidRPr="008E2231" w:rsidRDefault="00201732" w:rsidP="00A8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231">
        <w:rPr>
          <w:rFonts w:ascii="Times New Roman" w:hAnsi="Times New Roman" w:cs="Times New Roman"/>
          <w:sz w:val="24"/>
          <w:szCs w:val="24"/>
        </w:rPr>
        <w:t>In case of false declarations in the application</w:t>
      </w:r>
      <w:r w:rsidR="00BE7F59" w:rsidRPr="008E2231">
        <w:rPr>
          <w:rFonts w:ascii="Times New Roman" w:hAnsi="Times New Roman" w:cs="Times New Roman"/>
          <w:sz w:val="24"/>
          <w:szCs w:val="24"/>
        </w:rPr>
        <w:t>/nomination</w:t>
      </w:r>
      <w:r w:rsidRPr="008E2231">
        <w:rPr>
          <w:rFonts w:ascii="Times New Roman" w:hAnsi="Times New Roman" w:cs="Times New Roman"/>
          <w:sz w:val="24"/>
          <w:szCs w:val="24"/>
        </w:rPr>
        <w:t xml:space="preserve"> form and submitted documents, I will be automatically excluded from the selection process; </w:t>
      </w:r>
    </w:p>
    <w:p w14:paraId="754B1D22" w14:textId="77777777" w:rsidR="00201732" w:rsidRPr="008E2231" w:rsidRDefault="00201732" w:rsidP="00A8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231">
        <w:rPr>
          <w:rFonts w:ascii="Times New Roman" w:hAnsi="Times New Roman" w:cs="Times New Roman"/>
          <w:sz w:val="24"/>
          <w:szCs w:val="24"/>
        </w:rPr>
        <w:t xml:space="preserve"> In case I am selected and afterwards identified as not eligible,</w:t>
      </w:r>
      <w:r w:rsidR="00BE7F59" w:rsidRPr="008E2231">
        <w:rPr>
          <w:rFonts w:ascii="Times New Roman" w:hAnsi="Times New Roman" w:cs="Times New Roman"/>
          <w:sz w:val="24"/>
          <w:szCs w:val="24"/>
        </w:rPr>
        <w:t xml:space="preserve"> I will be automatically excluded</w:t>
      </w:r>
      <w:r w:rsidRPr="008E2231">
        <w:rPr>
          <w:rFonts w:ascii="Times New Roman" w:hAnsi="Times New Roman" w:cs="Times New Roman"/>
          <w:sz w:val="24"/>
          <w:szCs w:val="24"/>
        </w:rPr>
        <w:t>.</w:t>
      </w:r>
    </w:p>
    <w:p w14:paraId="5DA999FC" w14:textId="77777777" w:rsidR="00201732" w:rsidRPr="008E2231" w:rsidRDefault="00201732" w:rsidP="00A87CB3">
      <w:pPr>
        <w:rPr>
          <w:rFonts w:ascii="Times New Roman" w:hAnsi="Times New Roman" w:cs="Times New Roman"/>
          <w:sz w:val="24"/>
          <w:szCs w:val="24"/>
        </w:rPr>
      </w:pPr>
    </w:p>
    <w:p w14:paraId="4E854EDC" w14:textId="77777777" w:rsidR="0080090F" w:rsidRPr="008E2231" w:rsidRDefault="0080090F" w:rsidP="00A87CB3">
      <w:pPr>
        <w:rPr>
          <w:rFonts w:ascii="Times New Roman" w:hAnsi="Times New Roman" w:cs="Times New Roman"/>
          <w:sz w:val="24"/>
          <w:szCs w:val="24"/>
        </w:rPr>
      </w:pPr>
    </w:p>
    <w:p w14:paraId="6B2F207E" w14:textId="77777777" w:rsidR="0080090F" w:rsidRPr="008E2231" w:rsidRDefault="0080090F" w:rsidP="00A87CB3">
      <w:pPr>
        <w:rPr>
          <w:rFonts w:ascii="Times New Roman" w:hAnsi="Times New Roman" w:cs="Times New Roman"/>
          <w:sz w:val="24"/>
          <w:szCs w:val="24"/>
        </w:rPr>
      </w:pPr>
    </w:p>
    <w:p w14:paraId="09FE620F" w14:textId="77777777" w:rsidR="00120B4C" w:rsidRPr="008E2231" w:rsidRDefault="00201732" w:rsidP="00A87CB3">
      <w:pPr>
        <w:rPr>
          <w:rFonts w:ascii="Times New Roman" w:hAnsi="Times New Roman" w:cs="Times New Roman"/>
          <w:sz w:val="24"/>
          <w:szCs w:val="24"/>
        </w:rPr>
      </w:pPr>
      <w:r w:rsidRPr="008E2231">
        <w:rPr>
          <w:rFonts w:ascii="Times New Roman" w:hAnsi="Times New Roman" w:cs="Times New Roman"/>
          <w:sz w:val="24"/>
          <w:szCs w:val="24"/>
        </w:rPr>
        <w:t xml:space="preserve">Date: </w:t>
      </w:r>
      <w:r w:rsidR="0080090F" w:rsidRPr="008E223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2231">
        <w:rPr>
          <w:rFonts w:ascii="Times New Roman" w:hAnsi="Times New Roman" w:cs="Times New Roman"/>
          <w:sz w:val="24"/>
          <w:szCs w:val="24"/>
        </w:rPr>
        <w:t>Signature:</w:t>
      </w:r>
    </w:p>
    <w:sectPr w:rsidR="00120B4C" w:rsidRPr="008E2231" w:rsidSect="0004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4C07" w14:textId="77777777" w:rsidR="00667E5B" w:rsidRDefault="00667E5B" w:rsidP="00201732">
      <w:pPr>
        <w:spacing w:after="0" w:line="240" w:lineRule="auto"/>
      </w:pPr>
      <w:r>
        <w:separator/>
      </w:r>
    </w:p>
  </w:endnote>
  <w:endnote w:type="continuationSeparator" w:id="0">
    <w:p w14:paraId="1CCF21EE" w14:textId="77777777" w:rsidR="00667E5B" w:rsidRDefault="00667E5B" w:rsidP="002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08FF" w14:textId="77777777" w:rsidR="00667E5B" w:rsidRDefault="00667E5B" w:rsidP="00201732">
      <w:pPr>
        <w:spacing w:after="0" w:line="240" w:lineRule="auto"/>
      </w:pPr>
      <w:r>
        <w:separator/>
      </w:r>
    </w:p>
  </w:footnote>
  <w:footnote w:type="continuationSeparator" w:id="0">
    <w:p w14:paraId="63D2428B" w14:textId="77777777" w:rsidR="00667E5B" w:rsidRDefault="00667E5B" w:rsidP="00201732">
      <w:pPr>
        <w:spacing w:after="0" w:line="240" w:lineRule="auto"/>
      </w:pPr>
      <w:r>
        <w:continuationSeparator/>
      </w:r>
    </w:p>
  </w:footnote>
  <w:footnote w:id="1">
    <w:p w14:paraId="19B21308" w14:textId="1AC84E22" w:rsidR="00201732" w:rsidRPr="008E2231" w:rsidRDefault="00201732" w:rsidP="00201732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8E2231">
        <w:rPr>
          <w:rFonts w:ascii="Times New Roman" w:eastAsia="Cambria" w:hAnsi="Times New Roman" w:cs="Times New Roman"/>
          <w:sz w:val="22"/>
          <w:szCs w:val="22"/>
          <w:vertAlign w:val="superscript"/>
        </w:rPr>
        <w:footnoteRef/>
      </w:r>
      <w:r w:rsidR="005C4189" w:rsidRPr="005C4189">
        <w:rPr>
          <w:rFonts w:ascii="Times New Roman" w:eastAsia="Cambria" w:hAnsi="Times New Roman" w:cs="Times New Roman"/>
          <w:sz w:val="22"/>
          <w:szCs w:val="22"/>
          <w:vertAlign w:val="superscript"/>
          <w:lang w:val="en-US"/>
        </w:rPr>
        <w:t> </w:t>
      </w:r>
      <w:r w:rsidR="005C4189" w:rsidRPr="005C4189">
        <w:rPr>
          <w:rFonts w:ascii="Times New Roman" w:eastAsia="Cambria" w:hAnsi="Times New Roman" w:cs="Times New Roman"/>
          <w:sz w:val="22"/>
          <w:szCs w:val="22"/>
          <w:lang w:val="en-US"/>
        </w:rPr>
        <w:t>In line with the terminology of European institutions, the umbrella term ‘Roma’ is used here to refer to a number of different groups (e.g., Roma, Sinti, Kale, Gypsies, Romanichels, Boyash, Ashkali, Egyptians, Yenish, Dom, Lom, Rom, Abdal…) without denying the specificities of these groups.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4F15"/>
    <w:multiLevelType w:val="hybridMultilevel"/>
    <w:tmpl w:val="4EEE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6465E"/>
    <w:multiLevelType w:val="hybridMultilevel"/>
    <w:tmpl w:val="64B0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03094">
    <w:abstractNumId w:val="0"/>
  </w:num>
  <w:num w:numId="2" w16cid:durableId="49515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DECLARATION OF HONOUR _EU AWARD"/>
  </w:docVars>
  <w:rsids>
    <w:rsidRoot w:val="00002681"/>
    <w:rsid w:val="00002681"/>
    <w:rsid w:val="00046491"/>
    <w:rsid w:val="00064EAF"/>
    <w:rsid w:val="00096232"/>
    <w:rsid w:val="000A21C3"/>
    <w:rsid w:val="00120B4C"/>
    <w:rsid w:val="00201732"/>
    <w:rsid w:val="002C1061"/>
    <w:rsid w:val="003150D5"/>
    <w:rsid w:val="00333906"/>
    <w:rsid w:val="00350FB6"/>
    <w:rsid w:val="003D1099"/>
    <w:rsid w:val="003F09EF"/>
    <w:rsid w:val="00513420"/>
    <w:rsid w:val="005C4189"/>
    <w:rsid w:val="005D2871"/>
    <w:rsid w:val="00667E5B"/>
    <w:rsid w:val="007D1508"/>
    <w:rsid w:val="0080090F"/>
    <w:rsid w:val="008A6618"/>
    <w:rsid w:val="008E2231"/>
    <w:rsid w:val="00A87CB3"/>
    <w:rsid w:val="00B87897"/>
    <w:rsid w:val="00BE7F59"/>
    <w:rsid w:val="00C03DAB"/>
    <w:rsid w:val="00C65502"/>
    <w:rsid w:val="00CF13ED"/>
    <w:rsid w:val="00DC1E12"/>
    <w:rsid w:val="00E2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A646F"/>
  <w15:docId w15:val="{E795B806-60A8-4EE3-81B2-341411A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01732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01732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E7F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B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C4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DECLARATION%20OF%20HONOUR%20_EU%20Aw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DC45-64AE-497D-B542-78A03BF3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 OF HONOUR _EU Award</Template>
  <TotalTime>2</TotalTime>
  <Pages>1</Pages>
  <Words>99</Words>
  <Characters>593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SANCHEZ PASTOR Clara (ENEST)</cp:lastModifiedBy>
  <cp:revision>4</cp:revision>
  <dcterms:created xsi:type="dcterms:W3CDTF">2025-02-05T16:21:00Z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2025-01-20T13:57:29Z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a297cc88-4a03-4335-99e5-d3c886796129</vt:lpwstr>
  </property>
  <property fmtid="{D5CDD505-2E9C-101B-9397-08002B2CF9AE}" pid="8" name="MSIP_Label_6bd9ddd1-4d20-43f6-abfa-fc3c07406f94_ContentBits">
    <vt:lpwstr>0</vt:lpwstr>
  </property>
</Properties>
</file>